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福建省</w:t>
      </w:r>
      <w:r>
        <w:rPr>
          <w:b/>
          <w:sz w:val="36"/>
          <w:szCs w:val="36"/>
        </w:rPr>
        <w:t>天主教</w:t>
      </w:r>
      <w:r>
        <w:rPr>
          <w:rFonts w:hint="eastAsia"/>
          <w:b/>
          <w:sz w:val="36"/>
          <w:szCs w:val="36"/>
        </w:rPr>
        <w:t>教职人员</w:t>
      </w:r>
      <w:r>
        <w:rPr>
          <w:b/>
          <w:sz w:val="36"/>
          <w:szCs w:val="36"/>
        </w:rPr>
        <w:t>拟</w:t>
      </w:r>
      <w:r>
        <w:rPr>
          <w:rFonts w:hint="eastAsia"/>
          <w:b/>
          <w:sz w:val="36"/>
          <w:szCs w:val="36"/>
        </w:rPr>
        <w:t>备案</w:t>
      </w:r>
      <w:r>
        <w:rPr>
          <w:b/>
          <w:sz w:val="36"/>
          <w:szCs w:val="36"/>
        </w:rPr>
        <w:t>信息</w:t>
      </w:r>
      <w:r>
        <w:rPr>
          <w:rFonts w:hint="eastAsia"/>
          <w:b/>
          <w:sz w:val="36"/>
          <w:szCs w:val="36"/>
        </w:rPr>
        <w:t>表</w:t>
      </w:r>
    </w:p>
    <w:p>
      <w:pPr>
        <w:jc w:val="center"/>
        <w:rPr>
          <w:b/>
          <w:sz w:val="24"/>
        </w:rPr>
      </w:pPr>
    </w:p>
    <w:tbl>
      <w:tblPr>
        <w:tblStyle w:val="5"/>
        <w:tblW w:w="13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74"/>
        <w:gridCol w:w="1685"/>
        <w:gridCol w:w="1454"/>
        <w:gridCol w:w="1696"/>
        <w:gridCol w:w="1887"/>
        <w:gridCol w:w="2733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姓名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出生年月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籍贯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所属教区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学历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报送单位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拟备案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教职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林谢光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1972.10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福安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福州教区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神哲学本科科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林国安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1975.08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长乐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福州教区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神学专科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林友发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1967.12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平潭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神学专科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林位端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1973.06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长乐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神哲学本科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</w:rPr>
              <w:t>5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风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1974.01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平潭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神哲学本科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浩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1989.03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西西安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厦门教区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神学硕士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段文彬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1981.09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漳浦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厦门教区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神哲学本科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司铎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1574" w:type="dxa"/>
            <w:vAlign w:val="bottom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郭仕惠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1994.08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福清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福州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教区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神哲学本科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省天主教教务委员会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执事</w:t>
            </w: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/>
    <w:p/>
    <w:sectPr>
      <w:pgSz w:w="16838" w:h="11906" w:orient="landscape"/>
      <w:pgMar w:top="1418" w:right="454" w:bottom="1797" w:left="45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6719B8BB"/>
    <w:rsid w:val="7D6733D6"/>
    <w:rsid w:val="7EBBD4DC"/>
    <w:rsid w:val="7FEB4A4F"/>
    <w:rsid w:val="9FEA36BF"/>
    <w:rsid w:val="B37F1775"/>
    <w:rsid w:val="BE572A14"/>
    <w:rsid w:val="FD74E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1</Pages>
  <Words>201</Words>
  <Characters>237</Characters>
  <Lines>62</Lines>
  <Paragraphs>58</Paragraphs>
  <TotalTime>0</TotalTime>
  <ScaleCrop>false</ScaleCrop>
  <LinksUpToDate>false</LinksUpToDate>
  <CharactersWithSpaces>346</CharactersWithSpaces>
  <Application>WPS Office_11.8.2.10251_F1E327BC-269C-435d-A152-05C5408002CA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2021-05-19T08:30:00Z</dcterms:created>
  <dc:creator>PC</dc:creator>
  <cp:lastModifiedBy>null</cp:lastModifiedBy>
  <dcterms:modified xsi:type="dcterms:W3CDTF">2023-08-28T11:36:10Z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