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福建省</w:t>
      </w:r>
      <w:r>
        <w:rPr>
          <w:b/>
          <w:sz w:val="36"/>
          <w:szCs w:val="36"/>
        </w:rPr>
        <w:t>天主教</w:t>
      </w:r>
      <w:r>
        <w:rPr>
          <w:rFonts w:hint="eastAsia"/>
          <w:b/>
          <w:sz w:val="36"/>
          <w:szCs w:val="36"/>
        </w:rPr>
        <w:t>教职人员</w:t>
      </w:r>
      <w:r>
        <w:rPr>
          <w:b/>
          <w:sz w:val="36"/>
          <w:szCs w:val="36"/>
        </w:rPr>
        <w:t>拟</w:t>
      </w:r>
      <w:r>
        <w:rPr>
          <w:rFonts w:hint="eastAsia"/>
          <w:b/>
          <w:sz w:val="36"/>
          <w:szCs w:val="36"/>
        </w:rPr>
        <w:t>备案</w:t>
      </w:r>
      <w:r>
        <w:rPr>
          <w:b/>
          <w:sz w:val="36"/>
          <w:szCs w:val="36"/>
        </w:rPr>
        <w:t>信息</w:t>
      </w:r>
      <w:r>
        <w:rPr>
          <w:rFonts w:hint="eastAsia"/>
          <w:b/>
          <w:sz w:val="36"/>
          <w:szCs w:val="36"/>
        </w:rPr>
        <w:t>表</w:t>
      </w:r>
    </w:p>
    <w:p>
      <w:pPr>
        <w:jc w:val="center"/>
        <w:rPr>
          <w:b/>
          <w:sz w:val="24"/>
        </w:rPr>
      </w:pPr>
    </w:p>
    <w:tbl>
      <w:tblPr>
        <w:tblStyle w:val="5"/>
        <w:tblW w:w="13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574"/>
        <w:gridCol w:w="1569"/>
        <w:gridCol w:w="1570"/>
        <w:gridCol w:w="1696"/>
        <w:gridCol w:w="1519"/>
        <w:gridCol w:w="3330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序号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姓名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出生年月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籍贯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所属教区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学历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报送单位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拟备案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教职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黄孔文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1968.12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宁德蕉城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福州教区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司铎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江秋敏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1979.12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南平延平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福州教区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大专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省天主教教务委员会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司铎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郭仕惠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1994.08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福州福清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福州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教区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大专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司铎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陈利锋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1991.09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福建福安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闽东教区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司铎</w:t>
            </w: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/>
    <w:p>
      <w:bookmarkStart w:id="0" w:name="_GoBack"/>
      <w:bookmarkEnd w:id="0"/>
    </w:p>
    <w:sectPr>
      <w:pgSz w:w="16838" w:h="11906" w:orient="landscape"/>
      <w:pgMar w:top="1418" w:right="454" w:bottom="1797" w:left="45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3F9E037A"/>
    <w:rsid w:val="6719B8BB"/>
    <w:rsid w:val="6FDBCA80"/>
    <w:rsid w:val="7B6F0246"/>
    <w:rsid w:val="7D6733D6"/>
    <w:rsid w:val="7EBBD4DC"/>
    <w:rsid w:val="7EE733FD"/>
    <w:rsid w:val="7F6D7E52"/>
    <w:rsid w:val="7FD74075"/>
    <w:rsid w:val="7FEB4A4F"/>
    <w:rsid w:val="9FEA36BF"/>
    <w:rsid w:val="B37F1775"/>
    <w:rsid w:val="BE572A14"/>
    <w:rsid w:val="C7FD6B1F"/>
    <w:rsid w:val="EFAF511C"/>
    <w:rsid w:val="FD74ED33"/>
    <w:rsid w:val="FD7D388E"/>
    <w:rsid w:val="FEB7D227"/>
    <w:rsid w:val="FEE509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Lenovo</Company>
  <Pages>1</Pages>
  <Words>201</Words>
  <Characters>237</Characters>
  <Lines>62</Lines>
  <Paragraphs>58</Paragraphs>
  <TotalTime>12</TotalTime>
  <ScaleCrop>false</ScaleCrop>
  <LinksUpToDate>false</LinksUpToDate>
  <CharactersWithSpaces>346</CharactersWithSpaces>
  <Application>WPS Office_11.8.2.10251_F1E327BC-269C-435d-A152-05C5408002CA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2021-05-21T00:30:00Z</dcterms:created>
  <dc:creator>PC</dc:creator>
  <cp:lastModifiedBy>党晓龙</cp:lastModifiedBy>
  <dcterms:modified xsi:type="dcterms:W3CDTF">2024-10-29T16:11:09Z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